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61" w:rsidRPr="00671F2A" w:rsidRDefault="008B1961" w:rsidP="002D1F2E">
      <w:pPr>
        <w:spacing w:afterLines="50"/>
        <w:jc w:val="center"/>
        <w:rPr>
          <w:rFonts w:asci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南京大学马克思主义学院</w:t>
      </w:r>
      <w:r w:rsidRPr="00671F2A"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21</w:t>
      </w:r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  <w:r>
        <w:rPr>
          <w:rFonts w:ascii="宋体" w:hAnsi="宋体" w:hint="eastAsia"/>
          <w:b/>
          <w:sz w:val="28"/>
          <w:szCs w:val="28"/>
        </w:rPr>
        <w:t>（硕士）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 w:rsidR="008B1961" w:rsidTr="00F277D1">
        <w:trPr>
          <w:trHeight w:val="354"/>
        </w:trPr>
        <w:tc>
          <w:tcPr>
            <w:tcW w:w="8330" w:type="dxa"/>
            <w:gridSpan w:val="9"/>
          </w:tcPr>
          <w:p w:rsidR="008B1961" w:rsidRDefault="008B1961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8B1961" w:rsidTr="007025AC">
        <w:trPr>
          <w:trHeight w:val="422"/>
        </w:trPr>
        <w:tc>
          <w:tcPr>
            <w:tcW w:w="1101" w:type="dxa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8B1961" w:rsidRDefault="008B1961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8B1961" w:rsidRDefault="008B1961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家庭所在省份</w:t>
            </w:r>
            <w:bookmarkStart w:id="2" w:name="_GoBack"/>
            <w:bookmarkEnd w:id="2"/>
          </w:p>
        </w:tc>
        <w:tc>
          <w:tcPr>
            <w:tcW w:w="871" w:type="dxa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B1961" w:rsidTr="007025AC">
        <w:trPr>
          <w:trHeight w:val="416"/>
        </w:trPr>
        <w:tc>
          <w:tcPr>
            <w:tcW w:w="1101" w:type="dxa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gridSpan w:val="2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B1961" w:rsidTr="007025AC">
        <w:trPr>
          <w:trHeight w:val="416"/>
        </w:trPr>
        <w:tc>
          <w:tcPr>
            <w:tcW w:w="1101" w:type="dxa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vAlign w:val="center"/>
          </w:tcPr>
          <w:p w:rsidR="008B1961" w:rsidRPr="009D7B5F" w:rsidRDefault="008B1961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</w:t>
            </w:r>
            <w:r w:rsidRPr="009D7B5F">
              <w:rPr>
                <w:rFonts w:ascii="楷体" w:eastAsia="楷体" w:hAnsi="楷体"/>
                <w:color w:val="FF0000"/>
                <w:sz w:val="18"/>
                <w:szCs w:val="18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六考试或其他类型英语考试，分数多少）</w:t>
            </w:r>
          </w:p>
        </w:tc>
        <w:tc>
          <w:tcPr>
            <w:tcW w:w="1120" w:type="dxa"/>
            <w:gridSpan w:val="2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本科毕业学校及专业</w:t>
            </w:r>
          </w:p>
        </w:tc>
        <w:tc>
          <w:tcPr>
            <w:tcW w:w="1560" w:type="dxa"/>
            <w:gridSpan w:val="2"/>
            <w:vAlign w:val="center"/>
          </w:tcPr>
          <w:p w:rsidR="008B1961" w:rsidRPr="009D7B5F" w:rsidRDefault="008B1961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意向博导姓名</w:t>
            </w:r>
          </w:p>
        </w:tc>
        <w:tc>
          <w:tcPr>
            <w:tcW w:w="1134" w:type="dxa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B1961" w:rsidTr="005F6C44">
        <w:trPr>
          <w:trHeight w:val="416"/>
        </w:trPr>
        <w:tc>
          <w:tcPr>
            <w:tcW w:w="1101" w:type="dxa"/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硕士论文题目</w:t>
            </w:r>
          </w:p>
        </w:tc>
        <w:tc>
          <w:tcPr>
            <w:tcW w:w="7229" w:type="dxa"/>
            <w:gridSpan w:val="8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B1961" w:rsidTr="007025AC">
        <w:trPr>
          <w:trHeight w:val="486"/>
        </w:trPr>
        <w:tc>
          <w:tcPr>
            <w:tcW w:w="1101" w:type="dxa"/>
            <w:vAlign w:val="center"/>
          </w:tcPr>
          <w:p w:rsidR="008B1961" w:rsidRDefault="008B1961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1961" w:rsidRDefault="008B1961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8B1961" w:rsidRDefault="008B1961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B1961" w:rsidTr="007025AC">
        <w:trPr>
          <w:trHeight w:val="421"/>
        </w:trPr>
        <w:tc>
          <w:tcPr>
            <w:tcW w:w="1101" w:type="dxa"/>
            <w:vAlign w:val="center"/>
          </w:tcPr>
          <w:p w:rsidR="008B1961" w:rsidRDefault="008B1961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8B1961" w:rsidRDefault="008B1961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B1961" w:rsidRDefault="008B1961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8B1961" w:rsidRDefault="008B1961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B1961" w:rsidRDefault="008B196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8B1961" w:rsidRDefault="008B1961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8B1961" w:rsidRDefault="008B1961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B1961" w:rsidTr="00F277D1">
        <w:trPr>
          <w:trHeight w:val="187"/>
        </w:trPr>
        <w:tc>
          <w:tcPr>
            <w:tcW w:w="8330" w:type="dxa"/>
            <w:gridSpan w:val="9"/>
          </w:tcPr>
          <w:p w:rsidR="008B1961" w:rsidRDefault="008B1961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二、学术</w:t>
            </w:r>
            <w:bookmarkEnd w:id="3"/>
            <w:r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B1961" w:rsidTr="00F277D1">
        <w:trPr>
          <w:trHeight w:val="1622"/>
        </w:trPr>
        <w:tc>
          <w:tcPr>
            <w:tcW w:w="8330" w:type="dxa"/>
            <w:gridSpan w:val="9"/>
          </w:tcPr>
          <w:p w:rsidR="008B1961" w:rsidRDefault="008B1961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</w:t>
            </w:r>
            <w:r w:rsidRPr="009D7B5F">
              <w:rPr>
                <w:rFonts w:ascii="楷体" w:eastAsia="楷体" w:hAnsi="楷体"/>
                <w:color w:val="FF0000"/>
                <w:szCs w:val="21"/>
              </w:rPr>
              <w:t>,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会议名称与地点</w:t>
            </w:r>
            <w:r w:rsidRPr="009D7B5F">
              <w:rPr>
                <w:rFonts w:ascii="楷体" w:eastAsia="楷体" w:hAnsi="楷体"/>
                <w:color w:val="FF0000"/>
                <w:szCs w:val="21"/>
              </w:rPr>
              <w:t>,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社会调查的主题、方式、时长及地点，每项一行。</w:t>
            </w:r>
          </w:p>
          <w:p w:rsidR="008B1961" w:rsidRDefault="008B1961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8B1961" w:rsidRDefault="008B1961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8B1961" w:rsidRPr="009D7B5F" w:rsidRDefault="008B1961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B1961" w:rsidTr="00F277D1">
        <w:trPr>
          <w:trHeight w:val="331"/>
        </w:trPr>
        <w:tc>
          <w:tcPr>
            <w:tcW w:w="8330" w:type="dxa"/>
            <w:gridSpan w:val="9"/>
          </w:tcPr>
          <w:p w:rsidR="008B1961" w:rsidRDefault="008B1961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三、学术成果</w:t>
            </w:r>
          </w:p>
        </w:tc>
      </w:tr>
      <w:tr w:rsidR="008B1961" w:rsidTr="00F277D1">
        <w:trPr>
          <w:trHeight w:val="2690"/>
        </w:trPr>
        <w:tc>
          <w:tcPr>
            <w:tcW w:w="8330" w:type="dxa"/>
            <w:gridSpan w:val="9"/>
          </w:tcPr>
          <w:p w:rsidR="008B1961" w:rsidRPr="009D7B5F" w:rsidRDefault="008B1961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B1961" w:rsidRPr="009D7B5F" w:rsidRDefault="008B1961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Pr="009D7B5F">
              <w:rPr>
                <w:rFonts w:ascii="楷体" w:eastAsia="楷体" w:hAnsi="楷体"/>
                <w:color w:val="FF0000"/>
                <w:szCs w:val="21"/>
              </w:rPr>
              <w:t>1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、请将个人一至两篇代表性成果列在最前，并标明“【代表作】”字样，并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</w:t>
            </w:r>
            <w:r w:rsidRPr="009D7B5F">
              <w:rPr>
                <w:rFonts w:ascii="楷体" w:eastAsia="楷体" w:hAnsi="楷体"/>
                <w:color w:val="FF0000"/>
                <w:szCs w:val="21"/>
              </w:rPr>
              <w:t>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、如尚无公开发表成果，亦可用未公开发表的成果申请，但须自行进行加密等版权保护措施，并在按上述要求填写后另附全文。</w:t>
            </w:r>
          </w:p>
          <w:p w:rsidR="008B1961" w:rsidRPr="009D7B5F" w:rsidRDefault="008B1961" w:rsidP="008B1961">
            <w:pPr>
              <w:numPr>
                <w:ilvl w:val="0"/>
                <w:numId w:val="4"/>
              </w:numPr>
              <w:ind w:leftChars="24" w:left="3168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【代表作】作者一，作者二：“论文标题”，《期刊名称</w:t>
            </w:r>
            <w:r w:rsidRPr="009D7B5F">
              <w:rPr>
                <w:rFonts w:ascii="楷体" w:eastAsia="楷体" w:hAnsi="楷体"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著作名称》，</w:t>
            </w:r>
            <w:r w:rsidRPr="009D7B5F">
              <w:rPr>
                <w:rFonts w:ascii="楷体" w:eastAsia="楷体" w:hAnsi="楷体"/>
                <w:color w:val="FF0000"/>
                <w:szCs w:val="21"/>
              </w:rPr>
              <w:t>20XX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/>
                <w:color w:val="FF0000"/>
                <w:szCs w:val="21"/>
              </w:rPr>
              <w:t>X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出版社，出版年。</w:t>
            </w:r>
          </w:p>
          <w:p w:rsidR="008B1961" w:rsidRPr="009D7B5F" w:rsidRDefault="008B1961" w:rsidP="008B1961">
            <w:pPr>
              <w:numPr>
                <w:ilvl w:val="0"/>
                <w:numId w:val="4"/>
              </w:numPr>
              <w:ind w:leftChars="24" w:left="3168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作者：“学术论文标题”，《学术会议名称》，会议地点，会议时间。</w:t>
            </w:r>
          </w:p>
          <w:p w:rsidR="008B1961" w:rsidRPr="009D7B5F" w:rsidRDefault="008B1961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B1961" w:rsidRDefault="008B1961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8B1961" w:rsidRDefault="008B1961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B1961" w:rsidTr="00F277D1">
        <w:trPr>
          <w:trHeight w:val="286"/>
        </w:trPr>
        <w:tc>
          <w:tcPr>
            <w:tcW w:w="8330" w:type="dxa"/>
            <w:gridSpan w:val="9"/>
          </w:tcPr>
          <w:p w:rsidR="008B1961" w:rsidRDefault="008B1961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四、所获奖项</w:t>
            </w:r>
          </w:p>
        </w:tc>
      </w:tr>
      <w:tr w:rsidR="008B1961" w:rsidTr="00F277D1">
        <w:trPr>
          <w:trHeight w:val="1468"/>
        </w:trPr>
        <w:tc>
          <w:tcPr>
            <w:tcW w:w="8330" w:type="dxa"/>
            <w:gridSpan w:val="9"/>
          </w:tcPr>
          <w:p w:rsidR="008B1961" w:rsidRDefault="008B1961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8B1961" w:rsidRDefault="008B1961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8B1961" w:rsidRDefault="008B1961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8B1961" w:rsidRDefault="008B1961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8B1961" w:rsidRDefault="008B1961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8B1961" w:rsidRPr="009D7B5F" w:rsidRDefault="008B1961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8B1961" w:rsidTr="00F277D1">
        <w:trPr>
          <w:trHeight w:val="274"/>
        </w:trPr>
        <w:tc>
          <w:tcPr>
            <w:tcW w:w="8330" w:type="dxa"/>
            <w:gridSpan w:val="9"/>
          </w:tcPr>
          <w:p w:rsidR="008B1961" w:rsidRDefault="008B1961" w:rsidP="001902B0">
            <w:pPr>
              <w:jc w:val="left"/>
              <w:rPr>
                <w:rFonts w:ascii="楷体" w:eastAsia="楷体" w:hAnsi="楷体"/>
                <w:color w:val="548DD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8B1961" w:rsidTr="00F277D1">
        <w:trPr>
          <w:trHeight w:val="2084"/>
        </w:trPr>
        <w:tc>
          <w:tcPr>
            <w:tcW w:w="8330" w:type="dxa"/>
            <w:gridSpan w:val="9"/>
          </w:tcPr>
          <w:p w:rsidR="008B1961" w:rsidRDefault="008B1961" w:rsidP="009D7B5F">
            <w:pPr>
              <w:ind w:left="50"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8B1961" w:rsidRDefault="008B1961" w:rsidP="008B1961">
            <w:pPr>
              <w:ind w:leftChars="24" w:left="31680" w:firstLineChars="50" w:firstLine="3168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</w:p>
          <w:p w:rsidR="008B1961" w:rsidRDefault="008B1961" w:rsidP="008B1961">
            <w:pPr>
              <w:ind w:firstLineChars="1850" w:firstLine="3168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</w:p>
          <w:p w:rsidR="008B1961" w:rsidRPr="009D7B5F" w:rsidRDefault="008B1961" w:rsidP="008B1961">
            <w:pPr>
              <w:ind w:firstLineChars="1850" w:firstLine="3168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推荐人（签名）</w:t>
            </w:r>
          </w:p>
        </w:tc>
      </w:tr>
      <w:tr w:rsidR="008B1961" w:rsidTr="00F277D1">
        <w:trPr>
          <w:trHeight w:val="407"/>
        </w:trPr>
        <w:tc>
          <w:tcPr>
            <w:tcW w:w="8330" w:type="dxa"/>
            <w:gridSpan w:val="9"/>
          </w:tcPr>
          <w:p w:rsidR="008B1961" w:rsidRDefault="008B196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8B1961" w:rsidTr="00F277D1">
        <w:trPr>
          <w:trHeight w:val="2084"/>
        </w:trPr>
        <w:tc>
          <w:tcPr>
            <w:tcW w:w="8330" w:type="dxa"/>
            <w:gridSpan w:val="9"/>
          </w:tcPr>
          <w:p w:rsidR="008B1961" w:rsidRPr="00F277D1" w:rsidRDefault="008B1961" w:rsidP="008B1961">
            <w:pPr>
              <w:ind w:left="51" w:firstLineChars="200" w:firstLine="3168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8B1961" w:rsidRPr="00F277D1" w:rsidRDefault="008B1961" w:rsidP="008B1961">
            <w:pPr>
              <w:ind w:left="51" w:firstLineChars="200" w:firstLine="31680"/>
              <w:jc w:val="left"/>
              <w:rPr>
                <w:rFonts w:ascii="楷体" w:eastAsia="楷体" w:hAnsi="楷体"/>
                <w:sz w:val="22"/>
                <w:szCs w:val="21"/>
              </w:rPr>
            </w:pPr>
          </w:p>
          <w:p w:rsidR="008B1961" w:rsidRPr="00F277D1" w:rsidRDefault="008B1961" w:rsidP="008B1961">
            <w:pPr>
              <w:ind w:left="51" w:firstLineChars="200" w:firstLine="3168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申请人签名：</w:t>
            </w: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            </w:t>
            </w:r>
          </w:p>
          <w:p w:rsidR="008B1961" w:rsidRDefault="008B1961" w:rsidP="008B1961">
            <w:pPr>
              <w:ind w:leftChars="24" w:left="31680" w:firstLineChars="2200" w:firstLine="3168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</w:t>
            </w: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   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年</w:t>
            </w: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月</w:t>
            </w: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</w:t>
            </w:r>
          </w:p>
        </w:tc>
      </w:tr>
      <w:tr w:rsidR="008B1961" w:rsidTr="00F277D1">
        <w:tblPrEx>
          <w:tblLook w:val="0000"/>
        </w:tblPrEx>
        <w:trPr>
          <w:trHeight w:val="288"/>
        </w:trPr>
        <w:tc>
          <w:tcPr>
            <w:tcW w:w="8330" w:type="dxa"/>
            <w:gridSpan w:val="9"/>
            <w:tcBorders>
              <w:left w:val="nil"/>
              <w:bottom w:val="nil"/>
              <w:right w:val="nil"/>
            </w:tcBorders>
          </w:tcPr>
          <w:p w:rsidR="008B1961" w:rsidRPr="00A421AC" w:rsidRDefault="008B1961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8B1961" w:rsidRPr="00C958DC" w:rsidRDefault="008B1961" w:rsidP="00402B2C">
      <w:pPr>
        <w:rPr>
          <w:rFonts w:ascii="宋体"/>
          <w:sz w:val="18"/>
          <w:szCs w:val="18"/>
        </w:rPr>
      </w:pPr>
    </w:p>
    <w:sectPr w:rsidR="008B1961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961" w:rsidRDefault="008B1961" w:rsidP="008868A4">
      <w:r>
        <w:separator/>
      </w:r>
    </w:p>
  </w:endnote>
  <w:endnote w:type="continuationSeparator" w:id="1">
    <w:p w:rsidR="008B1961" w:rsidRDefault="008B1961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961" w:rsidRDefault="008B1961" w:rsidP="008868A4">
      <w:r>
        <w:separator/>
      </w:r>
    </w:p>
  </w:footnote>
  <w:footnote w:type="continuationSeparator" w:id="1">
    <w:p w:rsidR="008B1961" w:rsidRDefault="008B1961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rFonts w:cs="Times New Roman"/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A4"/>
    <w:rsid w:val="000241B0"/>
    <w:rsid w:val="00037579"/>
    <w:rsid w:val="0006359F"/>
    <w:rsid w:val="00096D11"/>
    <w:rsid w:val="000C3196"/>
    <w:rsid w:val="00181ADB"/>
    <w:rsid w:val="001902B0"/>
    <w:rsid w:val="001B30FD"/>
    <w:rsid w:val="00205262"/>
    <w:rsid w:val="002053A0"/>
    <w:rsid w:val="00214177"/>
    <w:rsid w:val="0022394A"/>
    <w:rsid w:val="002A6D22"/>
    <w:rsid w:val="002D1F2E"/>
    <w:rsid w:val="00304F6A"/>
    <w:rsid w:val="00311AF3"/>
    <w:rsid w:val="00342992"/>
    <w:rsid w:val="0037597E"/>
    <w:rsid w:val="003A692D"/>
    <w:rsid w:val="003D2E1F"/>
    <w:rsid w:val="00402B2C"/>
    <w:rsid w:val="004263B2"/>
    <w:rsid w:val="004720B3"/>
    <w:rsid w:val="004C2983"/>
    <w:rsid w:val="004E68CE"/>
    <w:rsid w:val="00552C4C"/>
    <w:rsid w:val="00562712"/>
    <w:rsid w:val="005963A2"/>
    <w:rsid w:val="005A5DD7"/>
    <w:rsid w:val="005F6C44"/>
    <w:rsid w:val="00607428"/>
    <w:rsid w:val="006641EC"/>
    <w:rsid w:val="00671F2A"/>
    <w:rsid w:val="00692FF1"/>
    <w:rsid w:val="006D5EBC"/>
    <w:rsid w:val="007025AC"/>
    <w:rsid w:val="00704C7A"/>
    <w:rsid w:val="00710D3A"/>
    <w:rsid w:val="00724867"/>
    <w:rsid w:val="007529C9"/>
    <w:rsid w:val="00817933"/>
    <w:rsid w:val="00820451"/>
    <w:rsid w:val="00833BC5"/>
    <w:rsid w:val="008806E4"/>
    <w:rsid w:val="0088219B"/>
    <w:rsid w:val="008868A4"/>
    <w:rsid w:val="00893A54"/>
    <w:rsid w:val="008B1961"/>
    <w:rsid w:val="008E372C"/>
    <w:rsid w:val="008E41DE"/>
    <w:rsid w:val="00970F9B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DF29DD"/>
    <w:rsid w:val="00E046AF"/>
    <w:rsid w:val="00E04D05"/>
    <w:rsid w:val="00E90A81"/>
    <w:rsid w:val="00EC0E71"/>
    <w:rsid w:val="00F0597A"/>
    <w:rsid w:val="00F05A5C"/>
    <w:rsid w:val="00F11D2A"/>
    <w:rsid w:val="00F11E1C"/>
    <w:rsid w:val="00F277D1"/>
    <w:rsid w:val="00F5504C"/>
    <w:rsid w:val="00FC7B94"/>
    <w:rsid w:val="00FD77B9"/>
    <w:rsid w:val="00F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A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68A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68A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239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138</Words>
  <Characters>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14</cp:revision>
  <dcterms:created xsi:type="dcterms:W3CDTF">2017-03-21T12:47:00Z</dcterms:created>
  <dcterms:modified xsi:type="dcterms:W3CDTF">2021-06-08T05:59:00Z</dcterms:modified>
</cp:coreProperties>
</file>